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62" w:rsidRDefault="00F25451">
      <w:pPr>
        <w:rPr>
          <w:lang w:val="es-ES"/>
        </w:rPr>
      </w:pP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6DEDC" wp14:editId="4D4082B3">
                <wp:simplePos x="0" y="0"/>
                <wp:positionH relativeFrom="margin">
                  <wp:posOffset>1454150</wp:posOffset>
                </wp:positionH>
                <wp:positionV relativeFrom="paragraph">
                  <wp:posOffset>8469467</wp:posOffset>
                </wp:positionV>
                <wp:extent cx="2441755" cy="250853"/>
                <wp:effectExtent l="0" t="0" r="0" b="0"/>
                <wp:wrapNone/>
                <wp:docPr id="2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755" cy="25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1" w:rsidRPr="00F25451" w:rsidRDefault="00F25451" w:rsidP="00F25451">
                            <w:pPr>
                              <w:rPr>
                                <w:rFonts w:cs="Arial"/>
                                <w:b w:val="0"/>
                                <w:color w:val="004D70"/>
                                <w:sz w:val="12"/>
                                <w:szCs w:val="12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 w:val="0"/>
                                  <w:color w:val="004D70"/>
                                  <w:sz w:val="12"/>
                                  <w:szCs w:val="12"/>
                                  <w:lang w:val="es-MX"/>
                                </w:rPr>
                                <w:id w:val="-1686510956"/>
                                <w:placeholder>
                                  <w:docPart w:val="00658A2F76994AE6ABE882E09550A9F7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(Ciencias Biológicas: Biotecnología)" w:value="(Ciencias Biológicas: Biotecnología)"/>
                                  <w:listItem w:displayText="(Ciencias Biológicas: Bioquímica y Biología Molecular de Plantas)" w:value="(Ciencias Biológicas: Bioquímica y Biología Molecular de Plantas)"/>
                                  <w:listItem w:displayText="(Ciencias Biológicas: Recursos Naturales)" w:value="(Ciencias Biológicas: Recursos Naturales)"/>
                                  <w:listItem w:displayText="(Energía Renovable)" w:value="(Energía Renovable)"/>
                                  <w:listItem w:displayText="(Materiales Poliméricos)" w:value="(Materiales Poliméricos)"/>
                                </w:dropDownList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14.5pt;margin-top:666.9pt;width:192.25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" filled="f" stroked="f">
                <v:textbox>
                  <w:txbxContent>
                    <w:p w:rsidR="00F25451" w:rsidRPr="00F25451" w:rsidRDefault="00F25451" w:rsidP="00F25451">
                      <w:pPr>
                        <w:rPr>
                          <w:rFonts w:cs="Arial"/>
                          <w:b w:val="0"/>
                          <w:color w:val="004D70"/>
                          <w:sz w:val="12"/>
                          <w:szCs w:val="12"/>
                          <w:lang w:val="es-MX"/>
                        </w:rPr>
                      </w:pPr>
                      <w:sdt>
                        <w:sdtPr>
                          <w:rPr>
                            <w:rFonts w:cs="Arial"/>
                            <w:b w:val="0"/>
                            <w:color w:val="004D70"/>
                            <w:sz w:val="12"/>
                            <w:szCs w:val="12"/>
                            <w:lang w:val="es-MX"/>
                          </w:rPr>
                          <w:id w:val="-1686510956"/>
                          <w:placeholder>
                            <w:docPart w:val="00658A2F76994AE6ABE882E09550A9F7"/>
                          </w:placeholder>
                          <w:showingPlcHdr/>
                          <w:dropDownList>
                            <w:listItem w:value="Elija un elemento."/>
                            <w:listItem w:displayText="(Ciencias Biológicas: Biotecnología)" w:value="(Ciencias Biológicas: Biotecnología)"/>
                            <w:listItem w:displayText="(Ciencias Biológicas: Bioquímica y Biología Molecular de Plantas)" w:value="(Ciencias Biológicas: Bioquímica y Biología Molecular de Plantas)"/>
                            <w:listItem w:displayText="(Ciencias Biológicas: Recursos Naturales)" w:value="(Ciencias Biológicas: Recursos Naturales)"/>
                            <w:listItem w:displayText="(Energía Renovable)" w:value="(Energía Renovable)"/>
                            <w:listItem w:displayText="(Materiales Poliméricos)" w:value="(Materiales Poliméricos)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1470727</wp:posOffset>
                </wp:positionH>
                <wp:positionV relativeFrom="paragraph">
                  <wp:posOffset>3350103</wp:posOffset>
                </wp:positionV>
                <wp:extent cx="2441755" cy="250853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755" cy="25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1" w:rsidRPr="00F25451" w:rsidRDefault="00F25451" w:rsidP="00F25451">
                            <w:pPr>
                              <w:rPr>
                                <w:rFonts w:cs="Arial"/>
                                <w:b w:val="0"/>
                                <w:color w:val="004D70"/>
                                <w:sz w:val="12"/>
                                <w:szCs w:val="12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 w:val="0"/>
                                  <w:color w:val="004D70"/>
                                  <w:sz w:val="12"/>
                                  <w:szCs w:val="12"/>
                                  <w:lang w:val="es-MX"/>
                                </w:rPr>
                                <w:id w:val="1797246519"/>
                                <w:placeholder>
                                  <w:docPart w:val="A3E20CDC174D469880FE3D86D03154CC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(Ciencias Biológicas: Biotecnología)" w:value="(Ciencias Biológicas: Biotecnología)"/>
                                  <w:listItem w:displayText="(Ciencias Biológicas: Bioquímica y Biología Molecular de Plantas)" w:value="(Ciencias Biológicas: Bioquímica y Biología Molecular de Plantas)"/>
                                  <w:listItem w:displayText="(Ciencias Biológicas: Recursos Naturales)" w:value="(Ciencias Biológicas: Recursos Naturales)"/>
                                  <w:listItem w:displayText="(Energía Renovable)" w:value="(Energía Renovable)"/>
                                  <w:listItem w:displayText="(Materiales Poliméricos)" w:value="(Materiales Poliméricos)"/>
                                </w:dropDownList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5.8pt;margin-top:263.8pt;width:192.25pt;height: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" filled="f" stroked="f">
                <v:textbox>
                  <w:txbxContent>
                    <w:p w:rsidR="00F25451" w:rsidRPr="00F25451" w:rsidRDefault="00F25451" w:rsidP="00F25451">
                      <w:pPr>
                        <w:rPr>
                          <w:rFonts w:cs="Arial"/>
                          <w:b w:val="0"/>
                          <w:color w:val="004D70"/>
                          <w:sz w:val="12"/>
                          <w:szCs w:val="12"/>
                          <w:lang w:val="es-MX"/>
                        </w:rPr>
                      </w:pPr>
                      <w:sdt>
                        <w:sdtPr>
                          <w:rPr>
                            <w:rFonts w:cs="Arial"/>
                            <w:b w:val="0"/>
                            <w:color w:val="004D70"/>
                            <w:sz w:val="12"/>
                            <w:szCs w:val="12"/>
                            <w:lang w:val="es-MX"/>
                          </w:rPr>
                          <w:id w:val="1797246519"/>
                          <w:placeholder>
                            <w:docPart w:val="A3E20CDC174D469880FE3D86D03154CC"/>
                          </w:placeholder>
                          <w:showingPlcHdr/>
                          <w:dropDownList>
                            <w:listItem w:value="Elija un elemento."/>
                            <w:listItem w:displayText="(Ciencias Biológicas: Biotecnología)" w:value="(Ciencias Biológicas: Biotecnología)"/>
                            <w:listItem w:displayText="(Ciencias Biológicas: Bioquímica y Biología Molecular de Plantas)" w:value="(Ciencias Biológicas: Bioquímica y Biología Molecular de Plantas)"/>
                            <w:listItem w:displayText="(Ciencias Biológicas: Recursos Naturales)" w:value="(Ciencias Biológicas: Recursos Naturales)"/>
                            <w:listItem w:displayText="(Energía Renovable)" w:value="(Energía Renovable)"/>
                            <w:listItem w:displayText="(Materiales Poliméricos)" w:value="(Materiales Poliméricos)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4891405</wp:posOffset>
                </wp:positionV>
                <wp:extent cx="4114800" cy="4114800"/>
                <wp:effectExtent l="5715" t="5080" r="13335" b="1397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7.7pt;margin-top:385.15pt;width:32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" filled="f" strokecolor="#f2f2f2 [3052]" strokeweight="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-166370</wp:posOffset>
                </wp:positionV>
                <wp:extent cx="4114800" cy="4114800"/>
                <wp:effectExtent l="5715" t="5080" r="13335" b="1397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9.95pt;margin-top:-13.1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" filled="f" strokecolor="#f2f2f2 [3052]" strokeweight=".5pt"/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6542405</wp:posOffset>
            </wp:positionV>
            <wp:extent cx="857885" cy="716915"/>
            <wp:effectExtent l="0" t="0" r="0" b="0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1532255</wp:posOffset>
            </wp:positionV>
            <wp:extent cx="857885" cy="716915"/>
            <wp:effectExtent l="0" t="0" r="0" b="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5446395</wp:posOffset>
                </wp:positionV>
                <wp:extent cx="2185670" cy="553085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122.75pt;margin-top:428.85pt;width:172.1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5100320</wp:posOffset>
                </wp:positionV>
                <wp:extent cx="2523490" cy="340995"/>
                <wp:effectExtent l="0" t="4445" r="127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09.45pt;margin-top:401.6pt;width:198.7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ZM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</w:t>
                      </w:r>
                      <w:bookmarkStart w:id="1" w:name="_GoBack"/>
                      <w:bookmarkEnd w:id="1"/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3087370</wp:posOffset>
                </wp:positionV>
                <wp:extent cx="2185670" cy="372745"/>
                <wp:effectExtent l="0" t="127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</w:t>
                            </w:r>
                            <w:r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 EN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2.75pt;margin-top:243.1pt;width:172.1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M+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</w:t>
                      </w:r>
                      <w:r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 EN CIENCIAS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2070100</wp:posOffset>
                </wp:positionH>
                <wp:positionV relativeFrom="paragraph">
                  <wp:posOffset>3597275</wp:posOffset>
                </wp:positionV>
                <wp:extent cx="1163320" cy="186690"/>
                <wp:effectExtent l="3175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Mérida, Yucatán,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63pt;margin-top:283.25pt;width:91.6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EGug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Mérida, Yucatán,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1147445</wp:posOffset>
                </wp:positionH>
                <wp:positionV relativeFrom="paragraph">
                  <wp:posOffset>2875915</wp:posOffset>
                </wp:positionV>
                <wp:extent cx="3008630" cy="262890"/>
                <wp:effectExtent l="4445" t="0" r="0" b="444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90.35pt;margin-top:226.45pt;width:236.9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Xm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2687320</wp:posOffset>
                </wp:positionV>
                <wp:extent cx="2185670" cy="249555"/>
                <wp:effectExtent l="0" t="127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22.75pt;margin-top:211.6pt;width:172.1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mQ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3706495</wp:posOffset>
                </wp:positionV>
                <wp:extent cx="607060" cy="197485"/>
                <wp:effectExtent l="0" t="1270" r="0" b="12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84.9pt;margin-top:291.85pt;width:47.8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9BtwIAAME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422910</wp:posOffset>
                </wp:positionV>
                <wp:extent cx="2185670" cy="553085"/>
                <wp:effectExtent l="0" t="381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2.75pt;margin-top:33.3pt;width:172.1pt;height:43.5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opvAIAAMc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76835</wp:posOffset>
                </wp:positionV>
                <wp:extent cx="2523490" cy="340995"/>
                <wp:effectExtent l="0" t="635" r="1270" b="127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09.45pt;margin-top:6.05pt;width:198.7pt;height:26.8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rJ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IrY8Q69T8Lrvwc+McA5tdlR1fyfLrxoJuWqo2LIbpeTQMFpBeqG96Z9d&#10;nXC0BdkMH2QFcejOSAc01qqztYNqIECHNj2eWmNzKeEwiqNLkoCpBNslCZIk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7830820</wp:posOffset>
                </wp:positionV>
                <wp:extent cx="2185670" cy="249555"/>
                <wp:effectExtent l="0" t="127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122.75pt;margin-top:616.6pt;width:172.1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13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WLLMw46A6/7AfzMHs6hzY6qHu5k9VUjIZctFRt2o5QcW0ZrSC+0N/2z&#10;qxOOtiDr8YOsIQ7dGumA9o3qbe2gGgjQoU2Pp9bYXCo4jMJ5nMzAVIEtImkcxy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1147445</wp:posOffset>
                </wp:positionH>
                <wp:positionV relativeFrom="paragraph">
                  <wp:posOffset>8019415</wp:posOffset>
                </wp:positionV>
                <wp:extent cx="3008630" cy="262890"/>
                <wp:effectExtent l="4445" t="0" r="0" b="444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90.35pt;margin-top:631.45pt;width:236.9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XN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4wE7aBEj2xv0J3cowmx6Rl6nYLWQw96Zg/vUGYXqu7vZfldIyGXDRUbdquUHBpGK3AvtD/9i68j&#10;jrYg6+GTrMAO3RrpgPa16mzuIBsI0KFMT6fSWF9KeJwEQTybgKgEWTSL4sT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2070100</wp:posOffset>
                </wp:positionH>
                <wp:positionV relativeFrom="paragraph">
                  <wp:posOffset>8740775</wp:posOffset>
                </wp:positionV>
                <wp:extent cx="1163320" cy="186690"/>
                <wp:effectExtent l="3175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Mérida, Yucatán,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163pt;margin-top:688.25pt;width:91.6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+4ugIAAMI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Mérida, Yucatán,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8230870</wp:posOffset>
                </wp:positionV>
                <wp:extent cx="2185670" cy="372745"/>
                <wp:effectExtent l="0" t="127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MAESTRÍA EN </w:t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122.75pt;margin-top:648.1pt;width:172.1pt;height: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/k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MAESTRÍA EN </w:t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CIENCIAS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8849995</wp:posOffset>
                </wp:positionV>
                <wp:extent cx="607060" cy="197485"/>
                <wp:effectExtent l="0" t="1270" r="0" b="12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184.9pt;margin-top:696.85pt;width:47.8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JHuQ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6541135</wp:posOffset>
            </wp:positionV>
            <wp:extent cx="674370" cy="720090"/>
            <wp:effectExtent l="0" t="0" r="0" b="0"/>
            <wp:wrapNone/>
            <wp:docPr id="32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1530985</wp:posOffset>
            </wp:positionV>
            <wp:extent cx="674370" cy="720090"/>
            <wp:effectExtent l="0" t="0" r="0" b="0"/>
            <wp:wrapNone/>
            <wp:docPr id="21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D62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0"/>
    <w:rsid w:val="00026D80"/>
    <w:rsid w:val="00146718"/>
    <w:rsid w:val="0031790A"/>
    <w:rsid w:val="003B5D62"/>
    <w:rsid w:val="00432AB0"/>
    <w:rsid w:val="00714514"/>
    <w:rsid w:val="007D20BB"/>
    <w:rsid w:val="008751FE"/>
    <w:rsid w:val="00AA6C36"/>
    <w:rsid w:val="00D712A4"/>
    <w:rsid w:val="00D87449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D80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D80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rmolejo\Downloads\tf028032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658A2F76994AE6ABE882E09550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F3EC-8C1C-480A-8282-DF9A9B6613F4}"/>
      </w:docPartPr>
      <w:docPartBody>
        <w:p w:rsidR="00000000" w:rsidRDefault="004C0D32" w:rsidP="004C0D32">
          <w:pPr>
            <w:pStyle w:val="00658A2F76994AE6ABE882E09550A9F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32"/>
    <w:rsid w:val="004C0D32"/>
    <w:rsid w:val="00A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0D32"/>
  </w:style>
  <w:style w:type="paragraph" w:customStyle="1" w:styleId="54495AA4304547C4AAC66477F865B9BA">
    <w:name w:val="54495AA4304547C4AAC66477F865B9BA"/>
    <w:rsid w:val="004C0D32"/>
  </w:style>
  <w:style w:type="paragraph" w:customStyle="1" w:styleId="4BCB5AA363EB4E629CDBAA47E9D27507">
    <w:name w:val="4BCB5AA363EB4E629CDBAA47E9D27507"/>
    <w:rsid w:val="004C0D32"/>
  </w:style>
  <w:style w:type="paragraph" w:customStyle="1" w:styleId="A9E4C46E528B48008725800DABAF9648">
    <w:name w:val="A9E4C46E528B48008725800DABAF9648"/>
    <w:rsid w:val="004C0D32"/>
  </w:style>
  <w:style w:type="paragraph" w:customStyle="1" w:styleId="C7FA2F5A2FDB4737B7F5991619BDAE76">
    <w:name w:val="C7FA2F5A2FDB4737B7F5991619BDAE76"/>
    <w:rsid w:val="004C0D32"/>
  </w:style>
  <w:style w:type="paragraph" w:customStyle="1" w:styleId="A7BF7FDCFCCC4E8B9D8131F1F4B4BBB6">
    <w:name w:val="A7BF7FDCFCCC4E8B9D8131F1F4B4BBB6"/>
    <w:rsid w:val="004C0D32"/>
  </w:style>
  <w:style w:type="paragraph" w:customStyle="1" w:styleId="A3E20CDC174D469880FE3D86D03154CC">
    <w:name w:val="A3E20CDC174D469880FE3D86D03154CC"/>
    <w:rsid w:val="004C0D32"/>
  </w:style>
  <w:style w:type="paragraph" w:customStyle="1" w:styleId="00658A2F76994AE6ABE882E09550A9F7">
    <w:name w:val="00658A2F76994AE6ABE882E09550A9F7"/>
    <w:rsid w:val="004C0D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0D32"/>
  </w:style>
  <w:style w:type="paragraph" w:customStyle="1" w:styleId="54495AA4304547C4AAC66477F865B9BA">
    <w:name w:val="54495AA4304547C4AAC66477F865B9BA"/>
    <w:rsid w:val="004C0D32"/>
  </w:style>
  <w:style w:type="paragraph" w:customStyle="1" w:styleId="4BCB5AA363EB4E629CDBAA47E9D27507">
    <w:name w:val="4BCB5AA363EB4E629CDBAA47E9D27507"/>
    <w:rsid w:val="004C0D32"/>
  </w:style>
  <w:style w:type="paragraph" w:customStyle="1" w:styleId="A9E4C46E528B48008725800DABAF9648">
    <w:name w:val="A9E4C46E528B48008725800DABAF9648"/>
    <w:rsid w:val="004C0D32"/>
  </w:style>
  <w:style w:type="paragraph" w:customStyle="1" w:styleId="C7FA2F5A2FDB4737B7F5991619BDAE76">
    <w:name w:val="C7FA2F5A2FDB4737B7F5991619BDAE76"/>
    <w:rsid w:val="004C0D32"/>
  </w:style>
  <w:style w:type="paragraph" w:customStyle="1" w:styleId="A7BF7FDCFCCC4E8B9D8131F1F4B4BBB6">
    <w:name w:val="A7BF7FDCFCCC4E8B9D8131F1F4B4BBB6"/>
    <w:rsid w:val="004C0D32"/>
  </w:style>
  <w:style w:type="paragraph" w:customStyle="1" w:styleId="A3E20CDC174D469880FE3D86D03154CC">
    <w:name w:val="A3E20CDC174D469880FE3D86D03154CC"/>
    <w:rsid w:val="004C0D32"/>
  </w:style>
  <w:style w:type="paragraph" w:customStyle="1" w:styleId="00658A2F76994AE6ABE882E09550A9F7">
    <w:name w:val="00658A2F76994AE6ABE882E09550A9F7"/>
    <w:rsid w:val="004C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CD or DVD labels (works with Avery labels 5824)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658654</Value>
      <Value>658657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2011-12-16T17:25:00+00:00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TP102803296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717441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695-EE87-4813-90C6-9F703C9827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C3C63-08E0-4DF6-BC1F-7DF6CEB8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840FF-0DBA-4FFD-BD90-33FB5FC8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tf02803297.dotx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Marmolejo Quintero</dc:creator>
  <cp:lastModifiedBy>Norma Marmolejo Quintero</cp:lastModifiedBy>
  <cp:revision>2</cp:revision>
  <cp:lastPrinted>2020-03-05T20:24:00Z</cp:lastPrinted>
  <dcterms:created xsi:type="dcterms:W3CDTF">2020-03-05T20:58:00Z</dcterms:created>
  <dcterms:modified xsi:type="dcterms:W3CDTF">2020-03-05T20:58:00Z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14020000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